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Y="630"/>
        <w:tblW w:w="135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45"/>
        <w:gridCol w:w="2095"/>
        <w:gridCol w:w="1225"/>
        <w:gridCol w:w="1295"/>
        <w:gridCol w:w="1089"/>
        <w:gridCol w:w="99"/>
        <w:gridCol w:w="481"/>
        <w:gridCol w:w="1679"/>
        <w:gridCol w:w="1841"/>
        <w:gridCol w:w="12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b w:val="0"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5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b w:val="0"/>
                <w:bCs w:val="0"/>
                <w:kern w:val="0"/>
                <w:sz w:val="40"/>
                <w:szCs w:val="40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0"/>
                <w:sz w:val="40"/>
                <w:szCs w:val="40"/>
              </w:rPr>
              <w:t>市（州）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0"/>
                <w:sz w:val="40"/>
                <w:szCs w:val="40"/>
                <w:u w:val="single"/>
              </w:rPr>
              <w:t xml:space="preserve">     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kern w:val="0"/>
                <w:sz w:val="40"/>
                <w:szCs w:val="40"/>
              </w:rPr>
              <w:t>年度就业见习工作情况表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5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32"/>
                <w:szCs w:val="32"/>
              </w:rPr>
              <w:t>_____季度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50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  <w:t>单位：人、万元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  <w:t>项目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  <w:t>本年度累计完成就业见习人数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  <w:t>本年度地方政府累计实际拨付的见习补贴费用</w:t>
            </w:r>
          </w:p>
        </w:tc>
        <w:tc>
          <w:tcPr>
            <w:tcW w:w="3348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  <w:t>本季度累计完成就业见习的人数</w:t>
            </w:r>
          </w:p>
        </w:tc>
        <w:tc>
          <w:tcPr>
            <w:tcW w:w="31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  <w:t>本季度地方政府实际拨付的的见习补贴费用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6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  <w:t>本年度被见习单位留用的人数</w:t>
            </w:r>
          </w:p>
        </w:tc>
        <w:tc>
          <w:tcPr>
            <w:tcW w:w="25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  <w:t>本季度被见习单位留用的人数</w:t>
            </w:r>
          </w:p>
        </w:tc>
        <w:tc>
          <w:tcPr>
            <w:tcW w:w="31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  <w:t>甲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0"/>
                <w:sz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11AF3"/>
    <w:rsid w:val="12DD0B15"/>
    <w:rsid w:val="6D535020"/>
    <w:rsid w:val="76A1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2018-05-03T08:47:00Z</dcterms:created>
  <dc:creator>jeandee</dc:creator>
  <cp:lastModifiedBy>jeandee</cp:lastModifiedBy>
  <dcterms:modified xsi:type="dcterms:W3CDTF">2018-05-14T01:01:28Z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